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2B7"/>
    <w:rsid w:val="0003614E"/>
    <w:rsid w:val="000A02B7"/>
    <w:rsid w:val="000C60D0"/>
    <w:rsid w:val="00111E27"/>
    <w:rsid w:val="00181A6E"/>
    <w:rsid w:val="00220C72"/>
    <w:rsid w:val="00247B38"/>
    <w:rsid w:val="00287A2B"/>
    <w:rsid w:val="003570D7"/>
    <w:rsid w:val="00397639"/>
    <w:rsid w:val="003B733A"/>
    <w:rsid w:val="00421EF9"/>
    <w:rsid w:val="00542FB8"/>
    <w:rsid w:val="00562340"/>
    <w:rsid w:val="005C0DF6"/>
    <w:rsid w:val="005C6720"/>
    <w:rsid w:val="005D6851"/>
    <w:rsid w:val="006E1C28"/>
    <w:rsid w:val="007F5BD7"/>
    <w:rsid w:val="00801507"/>
    <w:rsid w:val="00812CD0"/>
    <w:rsid w:val="00881E87"/>
    <w:rsid w:val="0097218E"/>
    <w:rsid w:val="009F4323"/>
    <w:rsid w:val="00AE02E1"/>
    <w:rsid w:val="00C12B71"/>
    <w:rsid w:val="00C44707"/>
    <w:rsid w:val="00C63F49"/>
    <w:rsid w:val="00CB36E6"/>
    <w:rsid w:val="00CB4314"/>
    <w:rsid w:val="00D72148"/>
    <w:rsid w:val="00DD0D28"/>
    <w:rsid w:val="00DD6D4F"/>
    <w:rsid w:val="00DE7AD8"/>
    <w:rsid w:val="00EA6D37"/>
    <w:rsid w:val="00F10DD2"/>
    <w:rsid w:val="00F21626"/>
    <w:rsid w:val="00FF0350"/>
    <w:rsid w:val="00FF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2B7"/>
  </w:style>
  <w:style w:type="paragraph" w:styleId="Footer">
    <w:name w:val="footer"/>
    <w:basedOn w:val="Normal"/>
    <w:link w:val="FooterChar"/>
    <w:uiPriority w:val="99"/>
    <w:rsid w:val="000A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B7"/>
  </w:style>
  <w:style w:type="paragraph" w:customStyle="1" w:styleId="Default">
    <w:name w:val="Default"/>
    <w:uiPriority w:val="99"/>
    <w:rsid w:val="000A02B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0D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D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81A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81A6E"/>
    <w:rPr>
      <w:color w:val="800080"/>
      <w:u w:val="single"/>
    </w:rPr>
  </w:style>
  <w:style w:type="paragraph" w:styleId="NoSpacing">
    <w:name w:val="No Spacing"/>
    <w:uiPriority w:val="99"/>
    <w:qFormat/>
    <w:rsid w:val="00CB36E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94</Words>
  <Characters>538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Donations to the Laytonsville District VFD</dc:title>
  <dc:subject/>
  <dc:creator>Shipping</dc:creator>
  <cp:keywords/>
  <dc:description/>
  <cp:lastModifiedBy>DTS</cp:lastModifiedBy>
  <cp:revision>2</cp:revision>
  <dcterms:created xsi:type="dcterms:W3CDTF">2014-03-16T12:56:00Z</dcterms:created>
  <dcterms:modified xsi:type="dcterms:W3CDTF">2014-03-16T12:56:00Z</dcterms:modified>
</cp:coreProperties>
</file>